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C5348" w14:textId="77777777" w:rsidR="00BE4040" w:rsidRDefault="00C7164F" w:rsidP="00C7164F">
      <w:pPr>
        <w:pStyle w:val="Title"/>
        <w:jc w:val="right"/>
      </w:pPr>
      <w:r>
        <w:t>Pasangano</w:t>
      </w:r>
    </w:p>
    <w:p w14:paraId="0143B5B8" w14:textId="77777777" w:rsidR="00C7164F" w:rsidRPr="00C7164F" w:rsidRDefault="00C7164F" w:rsidP="00C7164F">
      <w:pPr>
        <w:pStyle w:val="Title"/>
        <w:jc w:val="right"/>
        <w:rPr>
          <w:b w:val="0"/>
          <w:i/>
          <w:sz w:val="22"/>
          <w:szCs w:val="10"/>
        </w:rPr>
      </w:pPr>
      <w:r w:rsidRPr="00C7164F">
        <w:rPr>
          <w:b w:val="0"/>
          <w:i/>
          <w:sz w:val="22"/>
          <w:szCs w:val="10"/>
        </w:rPr>
        <w:t>inspired recruitment</w:t>
      </w:r>
    </w:p>
    <w:p w14:paraId="1D9F0F0A" w14:textId="11FA596B" w:rsidR="00BE4040" w:rsidRDefault="009C27BC">
      <w:pPr>
        <w:pStyle w:val="Heading1"/>
      </w:pPr>
      <w:r>
        <w:t xml:space="preserve">The </w:t>
      </w:r>
      <w:r w:rsidR="00C7164F">
        <w:t>Market</w:t>
      </w:r>
      <w:r>
        <w:t xml:space="preserve"> </w:t>
      </w:r>
      <w:r w:rsidR="008C4739">
        <w:t>Niche</w:t>
      </w:r>
    </w:p>
    <w:p w14:paraId="7A10B923" w14:textId="77777777" w:rsidR="00BE4040" w:rsidRDefault="00C7164F" w:rsidP="00C7164F">
      <w:r>
        <w:t xml:space="preserve">Pasangano will work in the education recruitment solutions market. We shall endeavor to be experts in the Science and Mathematics category of educators; Science &amp; Maths Teacher recruitment is our niche.  </w:t>
      </w:r>
    </w:p>
    <w:p w14:paraId="4C45255A" w14:textId="0A8B732E" w:rsidR="008C4739" w:rsidRPr="002A3B5F" w:rsidRDefault="008C4739" w:rsidP="00C7164F">
      <w:pPr>
        <w:rPr>
          <w:szCs w:val="44"/>
        </w:rPr>
      </w:pPr>
      <w:r w:rsidRPr="002A3B5F">
        <w:rPr>
          <w:szCs w:val="44"/>
        </w:rPr>
        <w:t>The Product</w:t>
      </w:r>
    </w:p>
    <w:p w14:paraId="22CE6B2D" w14:textId="115CB599" w:rsidR="008C4739" w:rsidRDefault="008C4739" w:rsidP="00C7164F">
      <w:r>
        <w:t xml:space="preserve">Pasangano sells science &amp; maths recruitment services to its customers at </w:t>
      </w:r>
      <w:r w:rsidR="00711564">
        <w:t xml:space="preserve">competitive </w:t>
      </w:r>
      <w:r>
        <w:t>market rates</w:t>
      </w:r>
    </w:p>
    <w:p w14:paraId="5BE2DCAA" w14:textId="25BB0682" w:rsidR="009C27BC" w:rsidRPr="002A3B5F" w:rsidRDefault="009C27BC" w:rsidP="00C7164F">
      <w:pPr>
        <w:rPr>
          <w:szCs w:val="44"/>
        </w:rPr>
      </w:pPr>
      <w:r w:rsidRPr="002A3B5F">
        <w:rPr>
          <w:szCs w:val="44"/>
        </w:rPr>
        <w:t>Customer Segments</w:t>
      </w:r>
    </w:p>
    <w:p w14:paraId="403AAAE6" w14:textId="7476933E" w:rsidR="009C27BC" w:rsidRDefault="009C27BC" w:rsidP="009C27BC">
      <w:pPr>
        <w:pStyle w:val="ListParagraph"/>
        <w:numPr>
          <w:ilvl w:val="0"/>
          <w:numId w:val="17"/>
        </w:numPr>
      </w:pPr>
      <w:r>
        <w:t>African government schools in better paying nations e.g. South Africa, Botswana, Namibia</w:t>
      </w:r>
    </w:p>
    <w:p w14:paraId="7436BFC8" w14:textId="46302EAE" w:rsidR="00AD1D23" w:rsidRDefault="00AD1D23" w:rsidP="009C27BC">
      <w:pPr>
        <w:pStyle w:val="ListParagraph"/>
        <w:numPr>
          <w:ilvl w:val="0"/>
          <w:numId w:val="17"/>
        </w:numPr>
      </w:pPr>
      <w:r>
        <w:t>Private schools within the African territories across the continent</w:t>
      </w:r>
    </w:p>
    <w:p w14:paraId="0DC12835" w14:textId="4C79BCA4" w:rsidR="00AD1D23" w:rsidRDefault="00AD1D23" w:rsidP="009C27BC">
      <w:pPr>
        <w:pStyle w:val="ListParagraph"/>
        <w:numPr>
          <w:ilvl w:val="0"/>
          <w:numId w:val="17"/>
        </w:numPr>
      </w:pPr>
      <w:r>
        <w:t>Government schools in the Middle East and Asia markets</w:t>
      </w:r>
    </w:p>
    <w:p w14:paraId="56606E71" w14:textId="733085A3" w:rsidR="00AD1D23" w:rsidRDefault="00AD1D23" w:rsidP="009C27BC">
      <w:pPr>
        <w:pStyle w:val="ListParagraph"/>
        <w:numPr>
          <w:ilvl w:val="0"/>
          <w:numId w:val="17"/>
        </w:numPr>
      </w:pPr>
      <w:r>
        <w:t>Private schools in the Middle East and Asia markets</w:t>
      </w:r>
    </w:p>
    <w:p w14:paraId="2CAF5638" w14:textId="476AA4CD" w:rsidR="00711564" w:rsidRDefault="00711564" w:rsidP="00711564">
      <w:r>
        <w:t>Marketing Strategy</w:t>
      </w:r>
    </w:p>
    <w:p w14:paraId="193CAAA1" w14:textId="4310157E" w:rsidR="00711564" w:rsidRDefault="00711564" w:rsidP="00711564">
      <w:pPr>
        <w:pStyle w:val="ListParagraph"/>
        <w:numPr>
          <w:ilvl w:val="0"/>
          <w:numId w:val="18"/>
        </w:numPr>
      </w:pPr>
      <w:r>
        <w:t xml:space="preserve">Website </w:t>
      </w:r>
    </w:p>
    <w:p w14:paraId="5B154EAD" w14:textId="38A606D9" w:rsidR="00711564" w:rsidRDefault="00711564" w:rsidP="00711564">
      <w:pPr>
        <w:pStyle w:val="ListParagraph"/>
        <w:numPr>
          <w:ilvl w:val="0"/>
          <w:numId w:val="18"/>
        </w:numPr>
      </w:pPr>
      <w:r>
        <w:t>Social Media</w:t>
      </w:r>
    </w:p>
    <w:p w14:paraId="54619596" w14:textId="3C38A317" w:rsidR="00711564" w:rsidRDefault="00711564" w:rsidP="00711564">
      <w:pPr>
        <w:pStyle w:val="ListParagraph"/>
        <w:numPr>
          <w:ilvl w:val="0"/>
          <w:numId w:val="18"/>
        </w:numPr>
      </w:pPr>
      <w:r>
        <w:t xml:space="preserve">Brochure </w:t>
      </w:r>
    </w:p>
    <w:p w14:paraId="63D57807" w14:textId="44CA33F2" w:rsidR="00711564" w:rsidRDefault="002A3B5F" w:rsidP="00711564">
      <w:pPr>
        <w:pStyle w:val="ListParagraph"/>
        <w:numPr>
          <w:ilvl w:val="0"/>
          <w:numId w:val="18"/>
        </w:numPr>
      </w:pPr>
      <w:r>
        <w:t>Networking forums</w:t>
      </w:r>
    </w:p>
    <w:p w14:paraId="5D45408C" w14:textId="66E18EB4" w:rsidR="002A3B5F" w:rsidRDefault="002A3B5F" w:rsidP="00711564">
      <w:pPr>
        <w:pStyle w:val="ListParagraph"/>
        <w:numPr>
          <w:ilvl w:val="0"/>
          <w:numId w:val="18"/>
        </w:numPr>
      </w:pPr>
      <w:r>
        <w:t>Recruitment fairs</w:t>
      </w:r>
    </w:p>
    <w:p w14:paraId="1B820AB5" w14:textId="77777777" w:rsidR="002A3B5F" w:rsidRDefault="002A3B5F" w:rsidP="00711564">
      <w:pPr>
        <w:pStyle w:val="ListParagraph"/>
        <w:numPr>
          <w:ilvl w:val="0"/>
          <w:numId w:val="18"/>
        </w:numPr>
      </w:pPr>
      <w:bookmarkStart w:id="0" w:name="_GoBack"/>
      <w:bookmarkEnd w:id="0"/>
    </w:p>
    <w:p w14:paraId="6E9B7C7E" w14:textId="77777777" w:rsidR="00BE4040" w:rsidRDefault="005D4D99">
      <w:pPr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584BDBE0" wp14:editId="713F0B38">
            <wp:extent cx="5486400" cy="3657600"/>
            <wp:effectExtent l="0" t="0" r="0" b="0"/>
            <wp:docPr id="2" name="Picture 2" title="Photo of boulders on beach in bright suns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48_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-1692368855"/>
        <w:placeholder>
          <w:docPart w:val="1460AE9EA521274881D91F5C0F575813"/>
        </w:placeholder>
        <w:temporary/>
        <w:showingPlcHdr/>
        <w15:appearance w15:val="hidden"/>
      </w:sdtPr>
      <w:sdtEndPr/>
      <w:sdtContent>
        <w:p w14:paraId="5E03F145" w14:textId="77777777" w:rsidR="00BE4040" w:rsidRDefault="005D4D99">
          <w:r>
            <w:t>Want to insert a picture from your files or add a shape or text box? You got it! On the Insert tab of the ribbon, just tap the option you need.</w:t>
          </w:r>
        </w:p>
      </w:sdtContent>
    </w:sdt>
    <w:sectPr w:rsidR="00BE4040">
      <w:footerReference w:type="default" r:id="rId8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75D3" w14:textId="77777777" w:rsidR="005D4D99" w:rsidRDefault="005D4D99">
      <w:pPr>
        <w:spacing w:after="0" w:line="240" w:lineRule="auto"/>
      </w:pPr>
      <w:r>
        <w:separator/>
      </w:r>
    </w:p>
  </w:endnote>
  <w:endnote w:type="continuationSeparator" w:id="0">
    <w:p w14:paraId="5BAFE506" w14:textId="77777777" w:rsidR="005D4D99" w:rsidRDefault="005D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BAE17" w14:textId="77777777" w:rsidR="00BE4040" w:rsidRDefault="005D4D99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1616B" w14:textId="77777777" w:rsidR="005D4D99" w:rsidRDefault="005D4D99">
      <w:pPr>
        <w:spacing w:after="0" w:line="240" w:lineRule="auto"/>
      </w:pPr>
      <w:r>
        <w:separator/>
      </w:r>
    </w:p>
  </w:footnote>
  <w:footnote w:type="continuationSeparator" w:id="0">
    <w:p w14:paraId="6D2BA65F" w14:textId="77777777" w:rsidR="005D4D99" w:rsidRDefault="005D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F56D13"/>
    <w:multiLevelType w:val="hybridMultilevel"/>
    <w:tmpl w:val="75E8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019FA"/>
    <w:multiLevelType w:val="hybridMultilevel"/>
    <w:tmpl w:val="780A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4F"/>
    <w:rsid w:val="002A3B5F"/>
    <w:rsid w:val="005D4D99"/>
    <w:rsid w:val="00711564"/>
    <w:rsid w:val="008C4739"/>
    <w:rsid w:val="009C27BC"/>
    <w:rsid w:val="00AD1D23"/>
    <w:rsid w:val="00BE4040"/>
    <w:rsid w:val="00C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6B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9C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irman/Library/Containers/com.microsoft.Word/Data/Library/Caches/TM10002069/Write%20a%20Jour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60AE9EA521274881D91F5C0F57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4F54-2D31-D243-B581-7D7B92677EB9}"/>
      </w:docPartPr>
      <w:docPartBody>
        <w:p w:rsidR="00000000" w:rsidRDefault="00F231E7">
          <w:pPr>
            <w:pStyle w:val="1460AE9EA521274881D91F5C0F575813"/>
          </w:pPr>
          <w:r>
            <w:t xml:space="preserve">Want to insert a picture from </w:t>
          </w:r>
          <w:r>
            <w:t>your files or add a shape or text box? You got it! On the Insert tab of the ribbon, just tap the option you need.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E7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71817443A0434B9796171A602181BF">
    <w:name w:val="8F71817443A0434B9796171A602181BF"/>
  </w:style>
  <w:style w:type="paragraph" w:customStyle="1" w:styleId="2F635A154A764B4A832FB7861734A8F5">
    <w:name w:val="2F635A154A764B4A832FB7861734A8F5"/>
  </w:style>
  <w:style w:type="paragraph" w:customStyle="1" w:styleId="CD451D2C52D7234C90980EDB7825DF42">
    <w:name w:val="CD451D2C52D7234C90980EDB7825DF42"/>
  </w:style>
  <w:style w:type="paragraph" w:customStyle="1" w:styleId="1460AE9EA521274881D91F5C0F575813">
    <w:name w:val="1460AE9EA521274881D91F5C0F575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31</TotalTime>
  <Pages>2</Pages>
  <Words>131</Words>
  <Characters>750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2017-05-14T19:27:00Z</dcterms:created>
  <dcterms:modified xsi:type="dcterms:W3CDTF">2017-05-14T20:00:00Z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